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96F" w:rsidRDefault="000F096F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邢台市证照事项办事指南</w:t>
      </w:r>
    </w:p>
    <w:tbl>
      <w:tblPr>
        <w:tblW w:w="8783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88"/>
        <w:gridCol w:w="6195"/>
      </w:tblGrid>
      <w:tr w:rsidR="000F096F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证照分类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市本级发证</w:t>
            </w:r>
          </w:p>
        </w:tc>
      </w:tr>
      <w:tr w:rsidR="000F096F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证照名称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植物检疫证书</w:t>
            </w:r>
          </w:p>
        </w:tc>
      </w:tr>
      <w:tr w:rsidR="000F096F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Pr="00850950" w:rsidRDefault="000F096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机关、事业单位、企业、社会组织及自然人</w:t>
            </w:r>
          </w:p>
        </w:tc>
      </w:tr>
      <w:tr w:rsidR="000F096F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Pr="00850950" w:rsidRDefault="000F096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5756FC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</w:t>
            </w:r>
            <w:r w:rsidRPr="005756FC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、国内检疫性有害生物；</w:t>
            </w:r>
            <w:r w:rsidRPr="005756FC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2</w:t>
            </w:r>
            <w:r w:rsidRPr="005756FC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、调入地规定的应检病虫。</w:t>
            </w:r>
          </w:p>
        </w:tc>
      </w:tr>
      <w:tr w:rsidR="000F096F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实施依据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Pr="005756FC" w:rsidRDefault="000F096F" w:rsidP="00850950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5756FC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《植物检疫条例》（</w:t>
            </w:r>
            <w:r w:rsidRPr="005756FC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1992</w:t>
            </w:r>
            <w:r w:rsidRPr="005756FC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</w:t>
            </w:r>
            <w:r w:rsidRPr="005756FC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5</w:t>
            </w:r>
            <w:r w:rsidRPr="005756FC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月</w:t>
            </w:r>
            <w:r w:rsidRPr="005756FC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13</w:t>
            </w:r>
            <w:r w:rsidRPr="005756FC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日国务院令第</w:t>
            </w:r>
            <w:r w:rsidRPr="005756FC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98</w:t>
            </w:r>
            <w:r w:rsidRPr="005756FC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号）第七条、第十条</w:t>
            </w:r>
          </w:p>
        </w:tc>
      </w:tr>
      <w:tr w:rsidR="000F096F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申请材料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Pr="005756FC" w:rsidRDefault="000F096F" w:rsidP="005756FC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756FC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申请单位证明或申请人身份证</w:t>
            </w:r>
            <w:r w:rsidRPr="005756FC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</w:p>
          <w:p w:rsidR="000F096F" w:rsidRPr="005756FC" w:rsidRDefault="000F096F" w:rsidP="005756FC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756FC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调运单位（人）名称及地址、调运（承办）人姓名、身份证件号码、联系电话、收货单位（人）名称及地址</w:t>
            </w:r>
            <w:r w:rsidRPr="005756FC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</w:p>
          <w:p w:rsidR="000F096F" w:rsidRPr="005756FC" w:rsidRDefault="000F096F" w:rsidP="005756FC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756FC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植物或植物产品来源及名称、品名、规格、数量</w:t>
            </w:r>
            <w:r w:rsidRPr="005756FC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</w:p>
          <w:p w:rsidR="000F096F" w:rsidRPr="005756FC" w:rsidRDefault="000F096F" w:rsidP="005756FC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756FC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运输工具及运输起讫日</w:t>
            </w:r>
            <w:r w:rsidRPr="005756FC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</w:p>
          <w:p w:rsidR="000F096F" w:rsidRPr="005756FC" w:rsidRDefault="000F096F" w:rsidP="005756FC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756FC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产地检疫合格证（本地生产的）</w:t>
            </w:r>
            <w:r w:rsidRPr="005756FC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</w:p>
          <w:p w:rsidR="000F096F" w:rsidRPr="005756FC" w:rsidRDefault="000F096F" w:rsidP="005756FC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756FC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调入地检疫机构的检疫要求书（种子、苗木和其它繁殖材料）</w:t>
            </w:r>
            <w:r w:rsidRPr="005756FC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</w:p>
          <w:p w:rsidR="000F096F" w:rsidRPr="005756FC" w:rsidRDefault="000F096F" w:rsidP="005756FC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5756FC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有效的植物检疫证书（同一批货物调入本地后</w:t>
            </w:r>
            <w:r w:rsidRPr="005756FC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30</w:t>
            </w:r>
            <w:r w:rsidRPr="005756FC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天内二次调运）</w:t>
            </w:r>
            <w:r w:rsidRPr="005756FC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</w:p>
          <w:p w:rsidR="000F096F" w:rsidRPr="005756FC" w:rsidRDefault="000F096F" w:rsidP="005756FC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5756FC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申请材料模板</w:t>
            </w:r>
            <w:r w:rsidRPr="005756FC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5756FC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植物检疫证书申请表</w:t>
            </w:r>
          </w:p>
        </w:tc>
      </w:tr>
      <w:tr w:rsidR="000F096F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办事流程图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Pr="00850950" w:rsidRDefault="000F096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受理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审查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-</w:t>
            </w: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审批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-</w:t>
            </w: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办结</w:t>
            </w:r>
          </w:p>
        </w:tc>
      </w:tr>
      <w:tr w:rsidR="000F096F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是否收费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否</w:t>
            </w:r>
          </w:p>
        </w:tc>
      </w:tr>
      <w:tr w:rsidR="000F096F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无</w:t>
            </w:r>
          </w:p>
        </w:tc>
      </w:tr>
      <w:tr w:rsidR="000F096F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收费依据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无</w:t>
            </w:r>
          </w:p>
        </w:tc>
      </w:tr>
      <w:tr w:rsidR="000F096F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办理时限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3</w:t>
            </w: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个工作日</w:t>
            </w:r>
          </w:p>
        </w:tc>
      </w:tr>
      <w:tr w:rsidR="000F096F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办理机构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Pr="00850950" w:rsidRDefault="000F096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邢台市林业局行政许可服务科</w:t>
            </w:r>
          </w:p>
        </w:tc>
      </w:tr>
      <w:tr w:rsidR="000F096F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办理地点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Pr="00BA4E29" w:rsidRDefault="000F096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A4E29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邢台市桥西区泉北西大街</w:t>
            </w:r>
            <w:r w:rsidRPr="00BA4E29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2868</w:t>
            </w:r>
            <w:r w:rsidRPr="00BA4E29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号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邢台</w:t>
            </w:r>
            <w:r w:rsidRPr="00BA4E29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市政务服务中心林业局窗口</w:t>
            </w:r>
          </w:p>
        </w:tc>
      </w:tr>
      <w:tr w:rsidR="000F096F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办理接待时间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工作日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9:00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17:00</w:t>
            </w:r>
          </w:p>
        </w:tc>
      </w:tr>
      <w:tr w:rsidR="000F096F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0319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2686612</w:t>
            </w:r>
          </w:p>
        </w:tc>
      </w:tr>
      <w:tr w:rsidR="000F096F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网上办理查询地址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A4E29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邢台市政务服务中心网站（</w:t>
            </w:r>
            <w:r w:rsidRPr="00BA4E29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www.xtsxzfw.gov.cn</w:t>
            </w:r>
            <w:r w:rsidRPr="00BA4E29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</w:tr>
      <w:tr w:rsidR="000F096F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年审年检年度报告要求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无</w:t>
            </w:r>
          </w:p>
        </w:tc>
      </w:tr>
      <w:tr w:rsidR="000F096F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6F" w:rsidRDefault="000F096F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0F096F" w:rsidRDefault="000F096F" w:rsidP="00D00740">
      <w:pPr>
        <w:spacing w:line="560" w:lineRule="exact"/>
      </w:pPr>
      <w:r>
        <w:rPr>
          <w:rFonts w:cs="Times New Roman" w:hint="eastAsia"/>
        </w:rPr>
        <w:t>上网发布日期：</w:t>
      </w:r>
      <w:r>
        <w:rPr>
          <w:rFonts w:cs="Times New Roman"/>
        </w:rPr>
        <w:t>2016</w:t>
      </w:r>
      <w:r>
        <w:rPr>
          <w:rFonts w:cs="Times New Roman" w:hint="eastAsia"/>
        </w:rPr>
        <w:t>年</w:t>
      </w:r>
      <w:r>
        <w:rPr>
          <w:rFonts w:cs="Times New Roman"/>
        </w:rPr>
        <w:t>11</w:t>
      </w:r>
      <w:r>
        <w:rPr>
          <w:rFonts w:cs="Times New Roman" w:hint="eastAsia"/>
        </w:rPr>
        <w:t>月</w:t>
      </w:r>
    </w:p>
    <w:p w:rsidR="000F096F" w:rsidRDefault="000F096F" w:rsidP="00850950">
      <w:pPr>
        <w:spacing w:line="560" w:lineRule="exact"/>
        <w:rPr>
          <w:rFonts w:cs="Times New Roman"/>
        </w:rPr>
      </w:pPr>
    </w:p>
    <w:sectPr w:rsidR="000F096F" w:rsidSect="00A81BC6">
      <w:footerReference w:type="default" r:id="rId6"/>
      <w:pgSz w:w="11906" w:h="16838"/>
      <w:pgMar w:top="2098" w:right="1474" w:bottom="198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96F" w:rsidRDefault="000F096F" w:rsidP="00A81BC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F096F" w:rsidRDefault="000F096F" w:rsidP="00A81BC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96F" w:rsidRDefault="000F096F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0F096F" w:rsidRDefault="000F096F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 w:rsidRPr="00242AD6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242AD6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242AD6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 w:rsidRPr="00242AD6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96F" w:rsidRDefault="000F096F" w:rsidP="00A81BC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F096F" w:rsidRDefault="000F096F" w:rsidP="00A81BC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1CE"/>
    <w:rsid w:val="000F096F"/>
    <w:rsid w:val="00164788"/>
    <w:rsid w:val="001950D9"/>
    <w:rsid w:val="001C06EF"/>
    <w:rsid w:val="00230DA5"/>
    <w:rsid w:val="00242AD6"/>
    <w:rsid w:val="003154B6"/>
    <w:rsid w:val="003735A3"/>
    <w:rsid w:val="00413AD7"/>
    <w:rsid w:val="004C50AD"/>
    <w:rsid w:val="004F79DA"/>
    <w:rsid w:val="005756FC"/>
    <w:rsid w:val="005E1086"/>
    <w:rsid w:val="006B26D8"/>
    <w:rsid w:val="006F538B"/>
    <w:rsid w:val="007B009E"/>
    <w:rsid w:val="00850950"/>
    <w:rsid w:val="008815B9"/>
    <w:rsid w:val="00924AB5"/>
    <w:rsid w:val="00A33EB9"/>
    <w:rsid w:val="00A4749B"/>
    <w:rsid w:val="00A81BC6"/>
    <w:rsid w:val="00B17D63"/>
    <w:rsid w:val="00BA4E29"/>
    <w:rsid w:val="00C859B1"/>
    <w:rsid w:val="00D00740"/>
    <w:rsid w:val="00D00CA6"/>
    <w:rsid w:val="00DC1758"/>
    <w:rsid w:val="00DD7FA3"/>
    <w:rsid w:val="00E531CE"/>
    <w:rsid w:val="00F049BB"/>
    <w:rsid w:val="00F666CB"/>
    <w:rsid w:val="00F867DA"/>
    <w:rsid w:val="00FE2171"/>
    <w:rsid w:val="0C662AA9"/>
    <w:rsid w:val="0E7D2D2A"/>
    <w:rsid w:val="12C2195C"/>
    <w:rsid w:val="14C6649D"/>
    <w:rsid w:val="256022A2"/>
    <w:rsid w:val="2C0642DB"/>
    <w:rsid w:val="31AF1745"/>
    <w:rsid w:val="3A936BF0"/>
    <w:rsid w:val="3B212050"/>
    <w:rsid w:val="3F036092"/>
    <w:rsid w:val="474169B1"/>
    <w:rsid w:val="49653243"/>
    <w:rsid w:val="528A2D88"/>
    <w:rsid w:val="5E0C6BF3"/>
    <w:rsid w:val="5EF41C88"/>
    <w:rsid w:val="5F335807"/>
    <w:rsid w:val="705B596C"/>
    <w:rsid w:val="72014939"/>
    <w:rsid w:val="7FAB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BC6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81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1BC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81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1BC6"/>
    <w:rPr>
      <w:rFonts w:cs="Times New Roman"/>
      <w:sz w:val="18"/>
      <w:szCs w:val="18"/>
    </w:rPr>
  </w:style>
  <w:style w:type="character" w:customStyle="1" w:styleId="font01">
    <w:name w:val="font01"/>
    <w:basedOn w:val="DefaultParagraphFont"/>
    <w:uiPriority w:val="99"/>
    <w:rsid w:val="00A81BC6"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84</Words>
  <Characters>483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邢台市行政审批制度改革工作领导小组办公室</dc:title>
  <dc:subject/>
  <dc:creator>lenovo</dc:creator>
  <cp:keywords/>
  <dc:description/>
  <cp:lastModifiedBy>Sky123.Org</cp:lastModifiedBy>
  <cp:revision>5</cp:revision>
  <cp:lastPrinted>2017-02-13T09:40:00Z</cp:lastPrinted>
  <dcterms:created xsi:type="dcterms:W3CDTF">2017-02-13T09:51:00Z</dcterms:created>
  <dcterms:modified xsi:type="dcterms:W3CDTF">2017-06-13T02:18:00Z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