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B3" w:rsidRDefault="009B58B3">
      <w:pPr>
        <w:pStyle w:val="reader-word-layerreader-word-s1-0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pacing w:val="54"/>
          <w:sz w:val="36"/>
          <w:szCs w:val="36"/>
        </w:rPr>
        <w:t>邢台市林业局货物采购询价单</w:t>
      </w:r>
    </w:p>
    <w:p w:rsidR="009B58B3" w:rsidRDefault="009B58B3">
      <w:pPr>
        <w:pStyle w:val="reader-word-layerreader-word-s1-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t>  </w:t>
      </w:r>
    </w:p>
    <w:tbl>
      <w:tblPr>
        <w:tblW w:w="13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742"/>
        <w:gridCol w:w="1739"/>
        <w:gridCol w:w="1741"/>
        <w:gridCol w:w="1741"/>
        <w:gridCol w:w="1741"/>
        <w:gridCol w:w="1741"/>
        <w:gridCol w:w="1487"/>
        <w:gridCol w:w="1996"/>
      </w:tblGrid>
      <w:tr w:rsidR="009B58B3">
        <w:trPr>
          <w:trHeight w:val="857"/>
        </w:trPr>
        <w:tc>
          <w:tcPr>
            <w:tcW w:w="1742" w:type="dxa"/>
            <w:tcBorders>
              <w:top w:val="single" w:sz="12" w:space="0" w:color="auto"/>
            </w:tcBorders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报价单位名称</w:t>
            </w:r>
          </w:p>
        </w:tc>
        <w:tc>
          <w:tcPr>
            <w:tcW w:w="8703" w:type="dxa"/>
            <w:gridSpan w:val="5"/>
            <w:tcBorders>
              <w:top w:val="single" w:sz="12" w:space="0" w:color="auto"/>
            </w:tcBorders>
            <w:vAlign w:val="center"/>
          </w:tcPr>
          <w:p w:rsidR="009B58B3" w:rsidRDefault="009B58B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（单位公章）</w:t>
            </w:r>
          </w:p>
        </w:tc>
        <w:tc>
          <w:tcPr>
            <w:tcW w:w="1487" w:type="dxa"/>
            <w:tcBorders>
              <w:top w:val="single" w:sz="12" w:space="0" w:color="auto"/>
            </w:tcBorders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B58B3">
        <w:trPr>
          <w:trHeight w:val="562"/>
        </w:trPr>
        <w:tc>
          <w:tcPr>
            <w:tcW w:w="1742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739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3483" w:type="dxa"/>
            <w:gridSpan w:val="2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B58B3">
        <w:trPr>
          <w:trHeight w:val="572"/>
        </w:trPr>
        <w:tc>
          <w:tcPr>
            <w:tcW w:w="1742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采购货物名称</w:t>
            </w:r>
          </w:p>
        </w:tc>
        <w:tc>
          <w:tcPr>
            <w:tcW w:w="3480" w:type="dxa"/>
            <w:gridSpan w:val="2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型号或具体要求</w:t>
            </w: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</w:tc>
        <w:tc>
          <w:tcPr>
            <w:tcW w:w="1487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总价</w:t>
            </w:r>
          </w:p>
        </w:tc>
        <w:tc>
          <w:tcPr>
            <w:tcW w:w="1996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供货时间</w:t>
            </w:r>
          </w:p>
        </w:tc>
      </w:tr>
      <w:tr w:rsidR="009B58B3">
        <w:trPr>
          <w:trHeight w:val="468"/>
        </w:trPr>
        <w:tc>
          <w:tcPr>
            <w:tcW w:w="1742" w:type="dxa"/>
            <w:vAlign w:val="center"/>
          </w:tcPr>
          <w:p w:rsidR="009B58B3" w:rsidRDefault="009B58B3" w:rsidP="00BD0D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驱避剂</w:t>
            </w:r>
          </w:p>
        </w:tc>
        <w:tc>
          <w:tcPr>
            <w:tcW w:w="3480" w:type="dxa"/>
            <w:gridSpan w:val="2"/>
            <w:vAlign w:val="center"/>
          </w:tcPr>
          <w:p w:rsidR="009B58B3" w:rsidRDefault="009B58B3" w:rsidP="00BD0D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拌种</w:t>
            </w:r>
            <w:r>
              <w:rPr>
                <w:rFonts w:ascii="仿宋" w:eastAsia="仿宋" w:hAnsi="仿宋"/>
                <w:sz w:val="24"/>
              </w:rPr>
              <w:t>56611kg</w:t>
            </w:r>
          </w:p>
        </w:tc>
        <w:tc>
          <w:tcPr>
            <w:tcW w:w="1741" w:type="dxa"/>
            <w:vAlign w:val="center"/>
          </w:tcPr>
          <w:p w:rsidR="009B58B3" w:rsidRDefault="009B58B3" w:rsidP="00BD0D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114</w:t>
            </w:r>
          </w:p>
        </w:tc>
        <w:tc>
          <w:tcPr>
            <w:tcW w:w="1741" w:type="dxa"/>
            <w:vAlign w:val="center"/>
          </w:tcPr>
          <w:p w:rsidR="009B58B3" w:rsidRDefault="009B58B3" w:rsidP="00BD0D1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箱（套）</w:t>
            </w: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B58B3">
        <w:trPr>
          <w:trHeight w:val="702"/>
        </w:trPr>
        <w:tc>
          <w:tcPr>
            <w:tcW w:w="1742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B58B3">
        <w:trPr>
          <w:trHeight w:val="468"/>
        </w:trPr>
        <w:tc>
          <w:tcPr>
            <w:tcW w:w="1742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1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7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6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B58B3">
        <w:trPr>
          <w:trHeight w:val="566"/>
        </w:trPr>
        <w:tc>
          <w:tcPr>
            <w:tcW w:w="1742" w:type="dxa"/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6962" w:type="dxa"/>
            <w:gridSpan w:val="4"/>
            <w:vAlign w:val="center"/>
          </w:tcPr>
          <w:p w:rsidR="009B58B3" w:rsidRDefault="009B58B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</w:p>
        </w:tc>
        <w:tc>
          <w:tcPr>
            <w:tcW w:w="5224" w:type="dxa"/>
            <w:gridSpan w:val="3"/>
            <w:vAlign w:val="center"/>
          </w:tcPr>
          <w:p w:rsidR="009B58B3" w:rsidRDefault="009B58B3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小写：元</w:t>
            </w:r>
          </w:p>
        </w:tc>
      </w:tr>
      <w:tr w:rsidR="009B58B3">
        <w:trPr>
          <w:trHeight w:val="873"/>
        </w:trPr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:rsidR="009B58B3" w:rsidRDefault="009B58B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供货能力、售后及质量承诺</w:t>
            </w:r>
          </w:p>
        </w:tc>
        <w:tc>
          <w:tcPr>
            <w:tcW w:w="12186" w:type="dxa"/>
            <w:gridSpan w:val="7"/>
            <w:tcBorders>
              <w:bottom w:val="single" w:sz="12" w:space="0" w:color="auto"/>
            </w:tcBorders>
            <w:vAlign w:val="center"/>
          </w:tcPr>
          <w:p w:rsidR="009B58B3" w:rsidRPr="00A151DC" w:rsidRDefault="009B58B3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9B58B3" w:rsidRDefault="009B58B3">
      <w:pPr>
        <w:pStyle w:val="reader-word-layerreader-word-s1-0"/>
        <w:shd w:val="clear" w:color="auto" w:fill="FFFFFF"/>
        <w:spacing w:before="0" w:beforeAutospacing="0" w:after="0" w:afterAutospacing="0" w:line="360" w:lineRule="auto"/>
      </w:pPr>
      <w:r>
        <w:t xml:space="preserve">                                                                 </w:t>
      </w:r>
      <w:r>
        <w:rPr>
          <w:rFonts w:hint="eastAsia"/>
        </w:rPr>
        <w:t>日期：</w:t>
      </w:r>
      <w:r>
        <w:t xml:space="preserve"> 2020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9B58B3" w:rsidRDefault="009B58B3"/>
    <w:p w:rsidR="009B58B3" w:rsidRDefault="009B58B3"/>
    <w:sectPr w:rsidR="009B58B3" w:rsidSect="00E9576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291"/>
    <w:rsid w:val="00042732"/>
    <w:rsid w:val="000548FA"/>
    <w:rsid w:val="000C35C2"/>
    <w:rsid w:val="00160FF5"/>
    <w:rsid w:val="001647C9"/>
    <w:rsid w:val="00174ED8"/>
    <w:rsid w:val="00187F1C"/>
    <w:rsid w:val="00195B6D"/>
    <w:rsid w:val="00263654"/>
    <w:rsid w:val="002824E4"/>
    <w:rsid w:val="002C19F7"/>
    <w:rsid w:val="003C05A3"/>
    <w:rsid w:val="003D4F23"/>
    <w:rsid w:val="003E2C3D"/>
    <w:rsid w:val="0041030A"/>
    <w:rsid w:val="005B08C5"/>
    <w:rsid w:val="00641CB2"/>
    <w:rsid w:val="0069328F"/>
    <w:rsid w:val="006B4BFB"/>
    <w:rsid w:val="006D6A8C"/>
    <w:rsid w:val="00736C82"/>
    <w:rsid w:val="00762291"/>
    <w:rsid w:val="00780B3D"/>
    <w:rsid w:val="007F64DA"/>
    <w:rsid w:val="008A6D55"/>
    <w:rsid w:val="00943466"/>
    <w:rsid w:val="0096119A"/>
    <w:rsid w:val="009B58B3"/>
    <w:rsid w:val="009C4925"/>
    <w:rsid w:val="009D7B25"/>
    <w:rsid w:val="00A151DC"/>
    <w:rsid w:val="00AC0EB2"/>
    <w:rsid w:val="00AC5BD8"/>
    <w:rsid w:val="00AD7E26"/>
    <w:rsid w:val="00B75AD2"/>
    <w:rsid w:val="00BD087B"/>
    <w:rsid w:val="00BD0D1E"/>
    <w:rsid w:val="00C47CCA"/>
    <w:rsid w:val="00CE4ECE"/>
    <w:rsid w:val="00D43DE8"/>
    <w:rsid w:val="00D90FA8"/>
    <w:rsid w:val="00E9576E"/>
    <w:rsid w:val="00EA5129"/>
    <w:rsid w:val="00F14A4C"/>
    <w:rsid w:val="6DB4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6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5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576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9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576E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reader-word-s1-0">
    <w:name w:val="reader-word-layer reader-word-s1-0"/>
    <w:basedOn w:val="Normal"/>
    <w:uiPriority w:val="99"/>
    <w:rsid w:val="00E957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36</Words>
  <Characters>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邢台市林业局货物采购询价单</dc:title>
  <dc:subject/>
  <dc:creator>Administrator</dc:creator>
  <cp:keywords/>
  <dc:description/>
  <cp:lastModifiedBy>XiTongPan</cp:lastModifiedBy>
  <cp:revision>8</cp:revision>
  <cp:lastPrinted>2020-06-16T07:38:00Z</cp:lastPrinted>
  <dcterms:created xsi:type="dcterms:W3CDTF">2020-06-16T07:05:00Z</dcterms:created>
  <dcterms:modified xsi:type="dcterms:W3CDTF">2020-06-17T03:13:00Z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